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2341"/>
        <w:gridCol w:w="211"/>
        <w:gridCol w:w="1537"/>
        <w:gridCol w:w="2624"/>
      </w:tblGrid>
      <w:tr w:rsidR="002E5798" w:rsidRPr="001F6190" w:rsidTr="001F6190">
        <w:trPr>
          <w:trHeight w:val="600"/>
        </w:trPr>
        <w:tc>
          <w:tcPr>
            <w:tcW w:w="1809" w:type="dxa"/>
            <w:noWrap/>
            <w:vAlign w:val="center"/>
          </w:tcPr>
          <w:p w:rsidR="002E5798" w:rsidRPr="001F6190" w:rsidRDefault="002E5798" w:rsidP="001F6190">
            <w:pPr>
              <w:jc w:val="center"/>
            </w:pPr>
            <w:r w:rsidRPr="001F6190">
              <w:rPr>
                <w:rFonts w:hint="eastAsia"/>
              </w:rPr>
              <w:t>项目名称</w:t>
            </w:r>
          </w:p>
        </w:tc>
        <w:tc>
          <w:tcPr>
            <w:tcW w:w="4089" w:type="dxa"/>
            <w:gridSpan w:val="3"/>
            <w:vAlign w:val="center"/>
          </w:tcPr>
          <w:p w:rsidR="002E5798" w:rsidRPr="001F6190" w:rsidRDefault="002E5798" w:rsidP="001F6190">
            <w:pPr>
              <w:jc w:val="center"/>
            </w:pPr>
            <w:r>
              <w:rPr>
                <w:rFonts w:ascii="楷体" w:eastAsia="楷体" w:hAnsi="楷体" w:hint="eastAsia"/>
                <w:szCs w:val="21"/>
              </w:rPr>
              <w:t>椎骨间连接标本设计与制作</w:t>
            </w:r>
          </w:p>
        </w:tc>
        <w:tc>
          <w:tcPr>
            <w:tcW w:w="2624" w:type="dxa"/>
            <w:vAlign w:val="center"/>
          </w:tcPr>
          <w:p w:rsidR="002E5798" w:rsidRPr="001F6190" w:rsidRDefault="002E5798" w:rsidP="001F6190">
            <w:pPr>
              <w:jc w:val="left"/>
            </w:pPr>
            <w:r w:rsidRPr="001F6190">
              <w:rPr>
                <w:rFonts w:hint="eastAsia"/>
              </w:rPr>
              <w:t>预计学时</w:t>
            </w:r>
            <w:r>
              <w:t>80</w:t>
            </w:r>
            <w:r>
              <w:rPr>
                <w:rFonts w:hint="eastAsia"/>
              </w:rPr>
              <w:t>（开学第</w:t>
            </w:r>
            <w:r>
              <w:t>6~9</w:t>
            </w:r>
            <w:r>
              <w:rPr>
                <w:rFonts w:hint="eastAsia"/>
              </w:rPr>
              <w:t>周</w:t>
            </w:r>
            <w:r>
              <w:t xml:space="preserve"> </w:t>
            </w:r>
            <w:r>
              <w:rPr>
                <w:rFonts w:hint="eastAsia"/>
              </w:rPr>
              <w:t>周六、周日）</w:t>
            </w:r>
          </w:p>
        </w:tc>
      </w:tr>
      <w:tr w:rsidR="002E5798" w:rsidRPr="001F6190" w:rsidTr="001F6190">
        <w:trPr>
          <w:trHeight w:val="500"/>
        </w:trPr>
        <w:tc>
          <w:tcPr>
            <w:tcW w:w="1809" w:type="dxa"/>
            <w:noWrap/>
            <w:vAlign w:val="center"/>
          </w:tcPr>
          <w:p w:rsidR="002E5798" w:rsidRPr="001F6190" w:rsidRDefault="002E5798" w:rsidP="001F6190">
            <w:pPr>
              <w:jc w:val="center"/>
            </w:pPr>
            <w:r w:rsidRPr="001F6190">
              <w:rPr>
                <w:rFonts w:hint="eastAsia"/>
              </w:rPr>
              <w:t>实施实验室</w:t>
            </w:r>
          </w:p>
        </w:tc>
        <w:tc>
          <w:tcPr>
            <w:tcW w:w="2552" w:type="dxa"/>
            <w:gridSpan w:val="2"/>
            <w:vAlign w:val="center"/>
          </w:tcPr>
          <w:p w:rsidR="002E5798" w:rsidRPr="001F6190" w:rsidRDefault="002E5798" w:rsidP="001F6190">
            <w:pPr>
              <w:jc w:val="center"/>
            </w:pPr>
            <w:r>
              <w:rPr>
                <w:rFonts w:hint="eastAsia"/>
              </w:rPr>
              <w:t>解剖实验室</w:t>
            </w:r>
          </w:p>
        </w:tc>
        <w:tc>
          <w:tcPr>
            <w:tcW w:w="1537" w:type="dxa"/>
            <w:vAlign w:val="center"/>
          </w:tcPr>
          <w:p w:rsidR="002E5798" w:rsidRPr="001F6190" w:rsidRDefault="002E5798" w:rsidP="001F6190">
            <w:pPr>
              <w:jc w:val="center"/>
            </w:pPr>
            <w:r w:rsidRPr="001F6190">
              <w:rPr>
                <w:rFonts w:hint="eastAsia"/>
              </w:rPr>
              <w:t>参与科室</w:t>
            </w:r>
          </w:p>
        </w:tc>
        <w:tc>
          <w:tcPr>
            <w:tcW w:w="2624" w:type="dxa"/>
            <w:vAlign w:val="center"/>
          </w:tcPr>
          <w:p w:rsidR="002E5798" w:rsidRPr="001F6190" w:rsidRDefault="002E5798" w:rsidP="001F6190">
            <w:pPr>
              <w:jc w:val="center"/>
            </w:pPr>
          </w:p>
        </w:tc>
      </w:tr>
      <w:tr w:rsidR="002E5798" w:rsidRPr="001F6190" w:rsidTr="001F6190">
        <w:trPr>
          <w:trHeight w:val="500"/>
        </w:trPr>
        <w:tc>
          <w:tcPr>
            <w:tcW w:w="1809" w:type="dxa"/>
            <w:noWrap/>
            <w:vAlign w:val="center"/>
          </w:tcPr>
          <w:p w:rsidR="002E5798" w:rsidRPr="001F6190" w:rsidRDefault="002E5798" w:rsidP="001F6190">
            <w:pPr>
              <w:jc w:val="center"/>
            </w:pPr>
            <w:r w:rsidRPr="001F6190">
              <w:rPr>
                <w:rFonts w:hint="eastAsia"/>
              </w:rPr>
              <w:t>实验室准备人员</w:t>
            </w:r>
          </w:p>
        </w:tc>
        <w:tc>
          <w:tcPr>
            <w:tcW w:w="2552" w:type="dxa"/>
            <w:gridSpan w:val="2"/>
            <w:noWrap/>
            <w:vAlign w:val="center"/>
          </w:tcPr>
          <w:p w:rsidR="002E5798" w:rsidRDefault="002E5798" w:rsidP="009B3ABA">
            <w:pPr>
              <w:jc w:val="center"/>
            </w:pPr>
            <w:r>
              <w:rPr>
                <w:rFonts w:hint="eastAsia"/>
              </w:rPr>
              <w:t>李文奇</w:t>
            </w:r>
            <w:r>
              <w:t>.</w:t>
            </w:r>
            <w:r>
              <w:rPr>
                <w:rFonts w:hint="eastAsia"/>
              </w:rPr>
              <w:t>吴文斌</w:t>
            </w:r>
            <w:r>
              <w:t>.</w:t>
            </w:r>
          </w:p>
          <w:p w:rsidR="002E5798" w:rsidRPr="001F6190" w:rsidRDefault="002E5798" w:rsidP="009B3ABA">
            <w:pPr>
              <w:jc w:val="center"/>
            </w:pPr>
            <w:r>
              <w:rPr>
                <w:rFonts w:hint="eastAsia"/>
              </w:rPr>
              <w:t>陈玉红</w:t>
            </w:r>
            <w:r>
              <w:t>.</w:t>
            </w:r>
            <w:r>
              <w:rPr>
                <w:rFonts w:hint="eastAsia"/>
              </w:rPr>
              <w:t>李</w:t>
            </w:r>
            <w:r>
              <w:t xml:space="preserve">  </w:t>
            </w:r>
            <w:r>
              <w:rPr>
                <w:rFonts w:hint="eastAsia"/>
              </w:rPr>
              <w:t>胜</w:t>
            </w:r>
          </w:p>
        </w:tc>
        <w:tc>
          <w:tcPr>
            <w:tcW w:w="1537" w:type="dxa"/>
            <w:noWrap/>
            <w:vAlign w:val="center"/>
          </w:tcPr>
          <w:p w:rsidR="002E5798" w:rsidRPr="001F6190" w:rsidRDefault="002E5798" w:rsidP="001F6190">
            <w:pPr>
              <w:jc w:val="center"/>
            </w:pPr>
            <w:r w:rsidRPr="001F6190">
              <w:rPr>
                <w:rFonts w:hint="eastAsia"/>
              </w:rPr>
              <w:t>实验指导教师</w:t>
            </w:r>
          </w:p>
        </w:tc>
        <w:tc>
          <w:tcPr>
            <w:tcW w:w="2624" w:type="dxa"/>
            <w:noWrap/>
            <w:vAlign w:val="center"/>
          </w:tcPr>
          <w:p w:rsidR="002E5798" w:rsidRPr="001F6190" w:rsidRDefault="002E5798" w:rsidP="001F6190">
            <w:pPr>
              <w:jc w:val="center"/>
            </w:pPr>
            <w:r>
              <w:rPr>
                <w:rFonts w:hint="eastAsia"/>
              </w:rPr>
              <w:t>任同明</w:t>
            </w:r>
            <w:r>
              <w:t>.</w:t>
            </w:r>
            <w:r>
              <w:rPr>
                <w:rFonts w:hint="eastAsia"/>
              </w:rPr>
              <w:t>马建军</w:t>
            </w:r>
            <w:r>
              <w:t>.</w:t>
            </w:r>
            <w:r>
              <w:rPr>
                <w:rFonts w:hint="eastAsia"/>
              </w:rPr>
              <w:t>马会强</w:t>
            </w:r>
          </w:p>
        </w:tc>
      </w:tr>
      <w:tr w:rsidR="002E5798" w:rsidRPr="001F6190" w:rsidTr="001F6190">
        <w:trPr>
          <w:trHeight w:val="5722"/>
        </w:trPr>
        <w:tc>
          <w:tcPr>
            <w:tcW w:w="8522" w:type="dxa"/>
            <w:gridSpan w:val="5"/>
          </w:tcPr>
          <w:p w:rsidR="002E5798" w:rsidRPr="001F6190" w:rsidRDefault="002E5798" w:rsidP="001F6190">
            <w:pPr>
              <w:pStyle w:val="ListParagraph"/>
              <w:numPr>
                <w:ilvl w:val="0"/>
                <w:numId w:val="1"/>
              </w:numPr>
              <w:ind w:left="0" w:firstLineChars="0" w:firstLine="0"/>
            </w:pPr>
            <w:r w:rsidRPr="001F6190">
              <w:rPr>
                <w:rFonts w:hint="eastAsia"/>
              </w:rPr>
              <w:t>项目内容（老师确定实验目的、要求及内容，学生自行设计实验方案并实施实验）</w:t>
            </w:r>
            <w:r w:rsidRPr="001F6190">
              <w:br/>
            </w:r>
            <w:r w:rsidRPr="001F6190">
              <w:rPr>
                <w:rFonts w:hint="eastAsia"/>
              </w:rPr>
              <w:t>（</w:t>
            </w:r>
            <w:r w:rsidRPr="001F6190">
              <w:t>1</w:t>
            </w:r>
            <w:r w:rsidRPr="001F6190">
              <w:rPr>
                <w:rFonts w:hint="eastAsia"/>
              </w:rPr>
              <w:t>）实验目的、要求及内容</w:t>
            </w:r>
          </w:p>
          <w:p w:rsidR="002E5798" w:rsidRPr="001F6190" w:rsidRDefault="002E5798" w:rsidP="001F6190">
            <w:pPr>
              <w:pStyle w:val="ListParagraph"/>
              <w:ind w:firstLineChars="0" w:firstLine="0"/>
            </w:pPr>
            <w:r>
              <w:t xml:space="preserve">    </w:t>
            </w:r>
            <w:r>
              <w:rPr>
                <w:rFonts w:hint="eastAsia"/>
              </w:rPr>
              <w:t>椎骨间连接，是人体最复杂的骨连接，它包括了所有的骨连接形式，且区域狭小，结构显示比较困难。学生在充分熟练地掌握椎骨间连接的理论知识的前提下，自行设计复杂连接形式和结构，在狭小区域内的显示方法，对学生理论知识的掌握程度、结构的准确定位、如何充分显示结构</w:t>
            </w:r>
            <w:bookmarkStart w:id="0" w:name="_GoBack"/>
            <w:bookmarkEnd w:id="0"/>
            <w:r>
              <w:rPr>
                <w:rFonts w:hint="eastAsia"/>
              </w:rPr>
              <w:t>，都是比较严峻的考验。通过该设计型实验，培养学生对复杂的人体结构如何解剖显示的设计能力。为以后的科研设计打下基础。</w:t>
            </w:r>
            <w:r w:rsidRPr="001F6190">
              <w:br/>
            </w:r>
            <w:r w:rsidRPr="001F6190">
              <w:rPr>
                <w:rFonts w:hint="eastAsia"/>
              </w:rPr>
              <w:t>（</w:t>
            </w:r>
            <w:r w:rsidRPr="001F6190">
              <w:t>2</w:t>
            </w:r>
            <w:r w:rsidRPr="001F6190">
              <w:rPr>
                <w:rFonts w:hint="eastAsia"/>
              </w:rPr>
              <w:t>）学生学习要求</w:t>
            </w:r>
          </w:p>
          <w:p w:rsidR="002E5798" w:rsidRPr="001F6190" w:rsidRDefault="002E5798" w:rsidP="001F6190">
            <w:pPr>
              <w:pStyle w:val="ListParagraph"/>
              <w:ind w:firstLineChars="0" w:firstLine="0"/>
            </w:pPr>
            <w:r>
              <w:t xml:space="preserve">   1.</w:t>
            </w:r>
            <w:r>
              <w:rPr>
                <w:rFonts w:hint="eastAsia"/>
              </w:rPr>
              <w:t>充分复习、熟练掌握椎骨间连接的相关知识。</w:t>
            </w:r>
          </w:p>
          <w:p w:rsidR="002E5798" w:rsidRPr="001F6190" w:rsidRDefault="002E5798" w:rsidP="001F6190">
            <w:pPr>
              <w:pStyle w:val="ListParagraph"/>
              <w:ind w:firstLineChars="0" w:firstLine="0"/>
            </w:pPr>
            <w:r>
              <w:t xml:space="preserve">   2.</w:t>
            </w:r>
            <w:r>
              <w:rPr>
                <w:rFonts w:hint="eastAsia"/>
              </w:rPr>
              <w:t>通过标本、模型的观察，准确定位椎骨间连接各结构的位置关系，为设计打基础。</w:t>
            </w:r>
          </w:p>
          <w:p w:rsidR="002E5798" w:rsidRPr="001F6190" w:rsidRDefault="002E5798" w:rsidP="001F6190">
            <w:pPr>
              <w:pStyle w:val="ListParagraph"/>
              <w:ind w:firstLineChars="0" w:firstLine="0"/>
            </w:pPr>
            <w:r>
              <w:t xml:space="preserve">   3.</w:t>
            </w:r>
            <w:r>
              <w:rPr>
                <w:rFonts w:hint="eastAsia"/>
              </w:rPr>
              <w:t>讨论，设计各结构的显示方法。</w:t>
            </w:r>
          </w:p>
          <w:p w:rsidR="002E5798" w:rsidRPr="001F6190" w:rsidRDefault="002E5798" w:rsidP="001F6190">
            <w:pPr>
              <w:pStyle w:val="ListParagraph"/>
              <w:ind w:firstLineChars="0" w:firstLine="0"/>
            </w:pPr>
            <w:r>
              <w:t xml:space="preserve">   4.</w:t>
            </w:r>
            <w:r>
              <w:rPr>
                <w:rFonts w:hint="eastAsia"/>
              </w:rPr>
              <w:t>按照自己设计的结构显示方法，动手制作标本。</w:t>
            </w:r>
          </w:p>
          <w:p w:rsidR="002E5798" w:rsidRPr="001F6190" w:rsidRDefault="002E5798" w:rsidP="001F6190">
            <w:pPr>
              <w:pStyle w:val="ListParagraph"/>
              <w:ind w:firstLineChars="0" w:firstLine="0"/>
            </w:pPr>
          </w:p>
          <w:p w:rsidR="002E5798" w:rsidRDefault="002E5798" w:rsidP="001F6190">
            <w:pPr>
              <w:pStyle w:val="ListParagraph"/>
              <w:ind w:firstLineChars="0" w:firstLine="0"/>
            </w:pPr>
            <w:r w:rsidRPr="001F6190">
              <w:rPr>
                <w:rFonts w:hint="eastAsia"/>
              </w:rPr>
              <w:t>（</w:t>
            </w:r>
            <w:r w:rsidRPr="001F6190">
              <w:t>3</w:t>
            </w:r>
            <w:r w:rsidRPr="001F6190">
              <w:rPr>
                <w:rFonts w:hint="eastAsia"/>
              </w:rPr>
              <w:t>）预计成果（实验报告、经验交流等）</w:t>
            </w:r>
          </w:p>
          <w:p w:rsidR="002E5798" w:rsidRPr="001F6190" w:rsidRDefault="002E5798" w:rsidP="002E5798">
            <w:pPr>
              <w:pStyle w:val="ListParagraph"/>
              <w:ind w:firstLineChars="150" w:firstLine="31680"/>
            </w:pPr>
            <w:r>
              <w:rPr>
                <w:rFonts w:hint="eastAsia"/>
              </w:rPr>
              <w:t>制作完成的标本展示。选取优秀作品，交流自己的设计过程。</w:t>
            </w:r>
          </w:p>
        </w:tc>
      </w:tr>
      <w:tr w:rsidR="002E5798" w:rsidRPr="001F6190" w:rsidTr="001F6190">
        <w:trPr>
          <w:trHeight w:val="2000"/>
        </w:trPr>
        <w:tc>
          <w:tcPr>
            <w:tcW w:w="8522" w:type="dxa"/>
            <w:gridSpan w:val="5"/>
          </w:tcPr>
          <w:p w:rsidR="002E5798" w:rsidRDefault="002E5798" w:rsidP="001F6190">
            <w:r w:rsidRPr="001F6190">
              <w:rPr>
                <w:rFonts w:hint="eastAsia"/>
              </w:rPr>
              <w:t>二、所需设备及实验材料（列表）</w:t>
            </w:r>
          </w:p>
          <w:p w:rsidR="002E5798" w:rsidRDefault="002E5798" w:rsidP="002E5798">
            <w:pPr>
              <w:ind w:firstLineChars="200" w:firstLine="31680"/>
            </w:pPr>
            <w:r>
              <w:t>1.</w:t>
            </w:r>
            <w:r>
              <w:rPr>
                <w:rFonts w:hint="eastAsia"/>
              </w:rPr>
              <w:t>标本制作工具（手术器械）。</w:t>
            </w:r>
          </w:p>
          <w:p w:rsidR="002E5798" w:rsidRPr="001F6190" w:rsidRDefault="002E5798" w:rsidP="002E5798">
            <w:pPr>
              <w:ind w:firstLineChars="200" w:firstLine="31680"/>
            </w:pPr>
            <w:r>
              <w:t>2.</w:t>
            </w:r>
            <w:r>
              <w:rPr>
                <w:rFonts w:hint="eastAsia"/>
              </w:rPr>
              <w:t>每生配发一段脊柱标本材料。自己设计并制作完成椎骨间连接的标本。</w:t>
            </w:r>
          </w:p>
        </w:tc>
      </w:tr>
      <w:tr w:rsidR="002E5798" w:rsidRPr="001F6190" w:rsidTr="001F6190">
        <w:trPr>
          <w:trHeight w:val="1603"/>
        </w:trPr>
        <w:tc>
          <w:tcPr>
            <w:tcW w:w="8522" w:type="dxa"/>
            <w:gridSpan w:val="5"/>
          </w:tcPr>
          <w:p w:rsidR="002E5798" w:rsidRPr="001F6190" w:rsidRDefault="002E5798" w:rsidP="001F6190">
            <w:r w:rsidRPr="001F6190">
              <w:rPr>
                <w:rFonts w:hint="eastAsia"/>
              </w:rPr>
              <w:t>三、实验消耗预算（列表）</w:t>
            </w:r>
          </w:p>
        </w:tc>
      </w:tr>
      <w:tr w:rsidR="002E5798" w:rsidRPr="001F6190" w:rsidTr="001F6190">
        <w:trPr>
          <w:trHeight w:val="1603"/>
        </w:trPr>
        <w:tc>
          <w:tcPr>
            <w:tcW w:w="4150" w:type="dxa"/>
            <w:gridSpan w:val="2"/>
          </w:tcPr>
          <w:p w:rsidR="002E5798" w:rsidRPr="001F6190" w:rsidRDefault="002E5798" w:rsidP="001F6190">
            <w:r w:rsidRPr="001F6190">
              <w:rPr>
                <w:rFonts w:hint="eastAsia"/>
              </w:rPr>
              <w:t>实施实验室（盖章）</w:t>
            </w:r>
          </w:p>
          <w:p w:rsidR="002E5798" w:rsidRPr="002D6135" w:rsidRDefault="002E5798" w:rsidP="002E5798">
            <w:pPr>
              <w:ind w:firstLineChars="300" w:firstLine="31680"/>
              <w:rPr>
                <w:rFonts w:ascii="华文行楷" w:eastAsia="华文行楷"/>
                <w:b/>
                <w:sz w:val="28"/>
                <w:szCs w:val="28"/>
              </w:rPr>
            </w:pPr>
            <w:r>
              <w:t xml:space="preserve"> </w:t>
            </w:r>
            <w:r w:rsidRPr="00A74C19">
              <w:rPr>
                <w:rFonts w:ascii="华文行楷" w:eastAsia="华文行楷" w:hint="eastAsia"/>
                <w:b/>
                <w:sz w:val="28"/>
                <w:szCs w:val="28"/>
              </w:rPr>
              <w:t>解剖实验室</w:t>
            </w:r>
            <w:r>
              <w:t xml:space="preserve">  </w:t>
            </w:r>
          </w:p>
          <w:p w:rsidR="002E5798" w:rsidRPr="001F6190" w:rsidRDefault="002E5798" w:rsidP="002E5798">
            <w:pPr>
              <w:ind w:firstLineChars="450" w:firstLine="31680"/>
            </w:pPr>
            <w:r w:rsidRPr="001F6190">
              <w:rPr>
                <w:rFonts w:hint="eastAsia"/>
              </w:rPr>
              <w:t>主任（签字）</w:t>
            </w:r>
          </w:p>
          <w:p w:rsidR="002E5798" w:rsidRPr="001F6190" w:rsidRDefault="002E5798" w:rsidP="002E5798">
            <w:pPr>
              <w:ind w:firstLineChars="1000" w:firstLine="31680"/>
            </w:pPr>
            <w:r w:rsidRPr="001F6190">
              <w:rPr>
                <w:rFonts w:hint="eastAsia"/>
              </w:rPr>
              <w:t>年</w:t>
            </w:r>
            <w:r w:rsidRPr="001F6190">
              <w:t xml:space="preserve">   </w:t>
            </w:r>
            <w:r w:rsidRPr="001F6190">
              <w:rPr>
                <w:rFonts w:hint="eastAsia"/>
              </w:rPr>
              <w:t>月</w:t>
            </w:r>
            <w:r w:rsidRPr="001F6190">
              <w:t xml:space="preserve">   </w:t>
            </w:r>
            <w:r w:rsidRPr="001F6190">
              <w:rPr>
                <w:rFonts w:hint="eastAsia"/>
              </w:rPr>
              <w:t>日</w:t>
            </w:r>
          </w:p>
        </w:tc>
        <w:tc>
          <w:tcPr>
            <w:tcW w:w="4372" w:type="dxa"/>
            <w:gridSpan w:val="3"/>
          </w:tcPr>
          <w:p w:rsidR="002E5798" w:rsidRPr="001F6190" w:rsidRDefault="002E5798" w:rsidP="001F6190">
            <w:r w:rsidRPr="001F6190">
              <w:rPr>
                <w:rFonts w:hint="eastAsia"/>
              </w:rPr>
              <w:t>参与科室（盖章）</w:t>
            </w:r>
          </w:p>
          <w:p w:rsidR="002E5798" w:rsidRPr="001F6190" w:rsidRDefault="002E5798" w:rsidP="001F6190"/>
          <w:p w:rsidR="002E5798" w:rsidRPr="001F6190" w:rsidRDefault="002E5798" w:rsidP="001F6190"/>
          <w:p w:rsidR="002E5798" w:rsidRPr="001F6190" w:rsidRDefault="002E5798" w:rsidP="002E5798">
            <w:pPr>
              <w:ind w:firstLineChars="350" w:firstLine="31680"/>
            </w:pPr>
            <w:r w:rsidRPr="001F6190">
              <w:rPr>
                <w:rFonts w:hint="eastAsia"/>
              </w:rPr>
              <w:t>主任（签字）</w:t>
            </w:r>
          </w:p>
          <w:p w:rsidR="002E5798" w:rsidRPr="001F6190" w:rsidRDefault="002E5798" w:rsidP="002E5798">
            <w:pPr>
              <w:ind w:firstLineChars="1100" w:firstLine="31680"/>
            </w:pPr>
            <w:r w:rsidRPr="001F6190">
              <w:rPr>
                <w:rFonts w:hint="eastAsia"/>
              </w:rPr>
              <w:t>年</w:t>
            </w:r>
            <w:r w:rsidRPr="001F6190">
              <w:t xml:space="preserve">   </w:t>
            </w:r>
            <w:r w:rsidRPr="001F6190">
              <w:rPr>
                <w:rFonts w:hint="eastAsia"/>
              </w:rPr>
              <w:t>月</w:t>
            </w:r>
            <w:r w:rsidRPr="001F6190">
              <w:t xml:space="preserve">   </w:t>
            </w:r>
            <w:r w:rsidRPr="001F6190">
              <w:rPr>
                <w:rFonts w:hint="eastAsia"/>
              </w:rPr>
              <w:t>日</w:t>
            </w:r>
          </w:p>
        </w:tc>
      </w:tr>
    </w:tbl>
    <w:p w:rsidR="002E5798" w:rsidRPr="00314480" w:rsidRDefault="002E5798" w:rsidP="00314480">
      <w:pPr>
        <w:rPr>
          <w:b/>
          <w:sz w:val="28"/>
          <w:szCs w:val="28"/>
        </w:rPr>
      </w:pPr>
      <w:r>
        <w:rPr>
          <w:rFonts w:hint="eastAsia"/>
        </w:rPr>
        <w:t>附件</w:t>
      </w:r>
      <w:r>
        <w:t xml:space="preserve">2-2               </w:t>
      </w:r>
      <w:r w:rsidRPr="00314480">
        <w:rPr>
          <w:b/>
          <w:sz w:val="28"/>
          <w:szCs w:val="28"/>
        </w:rPr>
        <w:t xml:space="preserve">   </w:t>
      </w:r>
      <w:r w:rsidRPr="00314480">
        <w:rPr>
          <w:rFonts w:hint="eastAsia"/>
          <w:b/>
          <w:sz w:val="28"/>
          <w:szCs w:val="28"/>
        </w:rPr>
        <w:t>实验室开放设计性项目申请表</w:t>
      </w:r>
    </w:p>
    <w:sectPr w:rsidR="002E5798" w:rsidRPr="00314480" w:rsidSect="006E000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798" w:rsidRDefault="002E5798" w:rsidP="00007D57">
      <w:r>
        <w:separator/>
      </w:r>
    </w:p>
  </w:endnote>
  <w:endnote w:type="continuationSeparator" w:id="0">
    <w:p w:rsidR="002E5798" w:rsidRDefault="002E5798" w:rsidP="00007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798" w:rsidRDefault="002E5798" w:rsidP="00007D57">
      <w:r>
        <w:separator/>
      </w:r>
    </w:p>
  </w:footnote>
  <w:footnote w:type="continuationSeparator" w:id="0">
    <w:p w:rsidR="002E5798" w:rsidRDefault="002E5798" w:rsidP="00007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98" w:rsidRDefault="002E5798" w:rsidP="000E50A4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04FDA"/>
    <w:multiLevelType w:val="hybridMultilevel"/>
    <w:tmpl w:val="8FB0DA50"/>
    <w:lvl w:ilvl="0" w:tplc="FBD83102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D2B"/>
    <w:rsid w:val="00007D57"/>
    <w:rsid w:val="00037D55"/>
    <w:rsid w:val="00065C79"/>
    <w:rsid w:val="000E50A4"/>
    <w:rsid w:val="001469EE"/>
    <w:rsid w:val="001C5FBD"/>
    <w:rsid w:val="001F6190"/>
    <w:rsid w:val="00232B61"/>
    <w:rsid w:val="002937B7"/>
    <w:rsid w:val="002D097D"/>
    <w:rsid w:val="002D6135"/>
    <w:rsid w:val="002D715E"/>
    <w:rsid w:val="002E5798"/>
    <w:rsid w:val="00314480"/>
    <w:rsid w:val="00414D88"/>
    <w:rsid w:val="00495C52"/>
    <w:rsid w:val="004D724A"/>
    <w:rsid w:val="0053333E"/>
    <w:rsid w:val="00586E5A"/>
    <w:rsid w:val="00591060"/>
    <w:rsid w:val="005E7752"/>
    <w:rsid w:val="005F7DFD"/>
    <w:rsid w:val="006051C2"/>
    <w:rsid w:val="006942AF"/>
    <w:rsid w:val="006C2C4E"/>
    <w:rsid w:val="006E0001"/>
    <w:rsid w:val="006E639B"/>
    <w:rsid w:val="007B60A1"/>
    <w:rsid w:val="0084421D"/>
    <w:rsid w:val="00942AFC"/>
    <w:rsid w:val="00950455"/>
    <w:rsid w:val="009B3ABA"/>
    <w:rsid w:val="00A31F1D"/>
    <w:rsid w:val="00A74C19"/>
    <w:rsid w:val="00A80BCC"/>
    <w:rsid w:val="00AA3C75"/>
    <w:rsid w:val="00AD69F1"/>
    <w:rsid w:val="00B75621"/>
    <w:rsid w:val="00BC4D2B"/>
    <w:rsid w:val="00D77ABB"/>
    <w:rsid w:val="00DC197D"/>
    <w:rsid w:val="00DC22FA"/>
    <w:rsid w:val="00DE3534"/>
    <w:rsid w:val="00E17C96"/>
    <w:rsid w:val="00E313A7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0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4D2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07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07D5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07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7D57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6E63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7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104</Words>
  <Characters>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微软用户</cp:lastModifiedBy>
  <cp:revision>23</cp:revision>
  <dcterms:created xsi:type="dcterms:W3CDTF">2016-11-07T00:08:00Z</dcterms:created>
  <dcterms:modified xsi:type="dcterms:W3CDTF">2016-11-18T07:57:00Z</dcterms:modified>
</cp:coreProperties>
</file>